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C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VÝSLEDKY KV CC EU ŠAFRÁNKŮV MLÝN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10.6. 2018</w:t>
      </w:r>
      <w:proofErr w:type="gramEnd"/>
    </w:p>
    <w:p w:rsidR="003B24EC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Rozhodčí:  Vlastislav Vojtek</w:t>
      </w:r>
    </w:p>
    <w:p w:rsidR="003B24EC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PSI:</w:t>
      </w:r>
    </w:p>
    <w:p w:rsidR="00762A97" w:rsidRPr="00B55BA5" w:rsidRDefault="00762A97" w:rsidP="00762A97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DOROST</w:t>
      </w:r>
    </w:p>
    <w:p w:rsidR="00762A97" w:rsidRPr="00B55BA5" w:rsidRDefault="001C26CF" w:rsidP="00762A97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 xml:space="preserve">1. </w:t>
      </w:r>
      <w:r w:rsidR="00762A97" w:rsidRPr="00B55BA5">
        <w:rPr>
          <w:rFonts w:ascii="Arial" w:hAnsi="Arial" w:cs="Arial"/>
          <w:b/>
          <w:bCs/>
          <w:sz w:val="20"/>
          <w:szCs w:val="20"/>
        </w:rPr>
        <w:t>GRANT SAMÝ ÚSPĚCH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VN1, Nejlepší dorost</w:t>
      </w: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MLADÝCH</w:t>
      </w:r>
    </w:p>
    <w:p w:rsidR="00762A97" w:rsidRPr="00B55BA5" w:rsidRDefault="001C26CF" w:rsidP="00652182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2</w:t>
      </w:r>
      <w:r w:rsidR="00652182" w:rsidRPr="00B55BA5">
        <w:rPr>
          <w:rFonts w:ascii="Arial" w:hAnsi="Arial" w:cs="Arial"/>
          <w:b/>
          <w:sz w:val="20"/>
          <w:szCs w:val="20"/>
        </w:rPr>
        <w:t>. CASPER BALDRIANA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 -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V1, CAJC, BOJ</w:t>
      </w:r>
    </w:p>
    <w:p w:rsidR="00291A0C" w:rsidRPr="00B55BA5" w:rsidRDefault="001C26CF" w:rsidP="003B3E6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3</w:t>
      </w:r>
      <w:r w:rsidR="00762A97" w:rsidRPr="00B55BA5">
        <w:rPr>
          <w:rFonts w:ascii="Arial" w:hAnsi="Arial" w:cs="Arial"/>
          <w:b/>
          <w:sz w:val="20"/>
          <w:szCs w:val="20"/>
        </w:rPr>
        <w:t>. ATHOS SZÁDVÁRBORSA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V3</w:t>
      </w:r>
    </w:p>
    <w:p w:rsidR="00291A0C" w:rsidRPr="00B55BA5" w:rsidRDefault="00135D99" w:rsidP="003B3E6D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4. AMAN ALQUNTAM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V2</w:t>
      </w:r>
    </w:p>
    <w:p w:rsidR="00135D99" w:rsidRPr="00B55BA5" w:rsidRDefault="00135D99" w:rsidP="003B3E6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3B3E6D" w:rsidRPr="00B55BA5" w:rsidRDefault="003B3E6D" w:rsidP="003B3E6D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MEZITŘÍDA</w:t>
      </w:r>
    </w:p>
    <w:p w:rsidR="003B3E6D" w:rsidRPr="00B55BA5" w:rsidRDefault="00135D99" w:rsidP="003B3E6D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5</w:t>
      </w:r>
      <w:r w:rsidR="003B3E6D" w:rsidRPr="00B55BA5">
        <w:rPr>
          <w:rFonts w:ascii="Arial" w:hAnsi="Arial" w:cs="Arial"/>
          <w:b/>
          <w:bCs/>
          <w:sz w:val="20"/>
          <w:szCs w:val="20"/>
        </w:rPr>
        <w:t>. ARCHIBALD DARCYLESTH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VD</w:t>
      </w:r>
    </w:p>
    <w:p w:rsidR="003B3E6D" w:rsidRPr="00B55BA5" w:rsidRDefault="003B3E6D" w:rsidP="003B3E6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C10710" w:rsidRPr="00B55BA5" w:rsidRDefault="007D43F9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PRACOVNÍ</w:t>
      </w:r>
    </w:p>
    <w:p w:rsidR="00E51A36" w:rsidRPr="00B55BA5" w:rsidRDefault="00135D99" w:rsidP="00E51A36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6</w:t>
      </w:r>
      <w:r w:rsidR="00E51A36" w:rsidRPr="00B55BA5">
        <w:rPr>
          <w:rFonts w:ascii="Arial" w:hAnsi="Arial" w:cs="Arial"/>
          <w:b/>
          <w:bCs/>
          <w:sz w:val="20"/>
          <w:szCs w:val="20"/>
        </w:rPr>
        <w:t xml:space="preserve">. CAMORRAS ESPERO KORO 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V1, CAC</w:t>
      </w:r>
      <w:r w:rsidR="00E51A36" w:rsidRPr="00B55BA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TŘÍDA OTEVŘENÁ</w:t>
      </w:r>
    </w:p>
    <w:p w:rsidR="00A95891" w:rsidRPr="00B55BA5" w:rsidRDefault="00135D9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7</w:t>
      </w:r>
      <w:r w:rsidR="007D43F9" w:rsidRPr="00B55BA5">
        <w:rPr>
          <w:rFonts w:ascii="Arial" w:hAnsi="Arial" w:cs="Arial"/>
          <w:b/>
          <w:bCs/>
          <w:sz w:val="20"/>
          <w:szCs w:val="20"/>
        </w:rPr>
        <w:t>. COAHOMA LOZANO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V1, CAC</w:t>
      </w:r>
    </w:p>
    <w:p w:rsidR="00762A97" w:rsidRPr="00B55BA5" w:rsidRDefault="00135D99" w:rsidP="00762A97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8</w:t>
      </w:r>
      <w:r w:rsidR="00762A97" w:rsidRPr="00B55BA5">
        <w:rPr>
          <w:rFonts w:ascii="Arial" w:hAnsi="Arial" w:cs="Arial"/>
          <w:b/>
          <w:sz w:val="20"/>
          <w:szCs w:val="20"/>
        </w:rPr>
        <w:t xml:space="preserve">. HUNTER </w:t>
      </w:r>
      <w:proofErr w:type="spellStart"/>
      <w:r w:rsidR="00762A97" w:rsidRPr="00B55BA5">
        <w:rPr>
          <w:rFonts w:ascii="Arial" w:hAnsi="Arial" w:cs="Arial"/>
          <w:b/>
          <w:sz w:val="20"/>
          <w:szCs w:val="20"/>
        </w:rPr>
        <w:t>DG´s</w:t>
      </w:r>
      <w:proofErr w:type="spellEnd"/>
      <w:r w:rsidR="00762A97" w:rsidRPr="00B55BA5">
        <w:rPr>
          <w:rFonts w:ascii="Arial" w:hAnsi="Arial" w:cs="Arial"/>
          <w:b/>
          <w:sz w:val="20"/>
          <w:szCs w:val="20"/>
        </w:rPr>
        <w:t xml:space="preserve"> ZORRO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VD2</w:t>
      </w: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TŘÍDA VÍTĚZŮ</w:t>
      </w:r>
    </w:p>
    <w:p w:rsidR="00C10710" w:rsidRPr="00B55BA5" w:rsidRDefault="00135D9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9</w:t>
      </w:r>
      <w:r w:rsidR="00FD46A9" w:rsidRPr="00B55BA5">
        <w:rPr>
          <w:rFonts w:ascii="Arial" w:hAnsi="Arial" w:cs="Arial"/>
          <w:b/>
          <w:bCs/>
          <w:sz w:val="20"/>
          <w:szCs w:val="20"/>
        </w:rPr>
        <w:t>. COOKIE SAMÝ ÚSPĚCH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V1, CAC, Nejlepší pes, BOB</w:t>
      </w:r>
    </w:p>
    <w:p w:rsidR="007D43F9" w:rsidRPr="00B55BA5" w:rsidRDefault="00DE6410" w:rsidP="007D43F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1</w:t>
      </w:r>
      <w:r w:rsidR="001C26CF" w:rsidRPr="00B55BA5">
        <w:rPr>
          <w:rFonts w:ascii="Arial" w:hAnsi="Arial" w:cs="Arial"/>
          <w:b/>
          <w:bCs/>
          <w:sz w:val="20"/>
          <w:szCs w:val="20"/>
        </w:rPr>
        <w:t>0</w:t>
      </w:r>
      <w:r w:rsidR="007D43F9" w:rsidRPr="00B55BA5">
        <w:rPr>
          <w:rFonts w:ascii="Arial" w:hAnsi="Arial" w:cs="Arial"/>
          <w:b/>
          <w:bCs/>
          <w:sz w:val="20"/>
          <w:szCs w:val="20"/>
        </w:rPr>
        <w:t>. ELWOOD SAMÝ ÚSPĚCH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V2</w:t>
      </w:r>
    </w:p>
    <w:p w:rsidR="001C26CF" w:rsidRPr="00B55BA5" w:rsidRDefault="001C26CF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3B1551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TŘÍDA VETERÁN</w:t>
      </w:r>
    </w:p>
    <w:p w:rsidR="00E51A36" w:rsidRPr="00B55BA5" w:rsidRDefault="00DE6410" w:rsidP="00E51A36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1</w:t>
      </w:r>
      <w:r w:rsidR="001C26CF" w:rsidRPr="00B55BA5">
        <w:rPr>
          <w:rFonts w:ascii="Arial" w:hAnsi="Arial" w:cs="Arial"/>
          <w:b/>
          <w:bCs/>
          <w:sz w:val="20"/>
          <w:szCs w:val="20"/>
        </w:rPr>
        <w:t>1</w:t>
      </w:r>
      <w:r w:rsidR="00E51A36" w:rsidRPr="00B55BA5">
        <w:rPr>
          <w:rFonts w:ascii="Arial" w:hAnsi="Arial" w:cs="Arial"/>
          <w:b/>
          <w:bCs/>
          <w:sz w:val="20"/>
          <w:szCs w:val="20"/>
        </w:rPr>
        <w:t>. ADRENALIN ESPERO KORO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V1, BOV</w:t>
      </w:r>
    </w:p>
    <w:p w:rsidR="001C26CF" w:rsidRPr="00B55BA5" w:rsidRDefault="001C26CF" w:rsidP="00E51A36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C26CF" w:rsidRPr="00B55BA5" w:rsidRDefault="001C26CF" w:rsidP="00E51A36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ČESTNÁ</w:t>
      </w:r>
    </w:p>
    <w:p w:rsidR="00A57136" w:rsidRPr="00B55BA5" w:rsidRDefault="001C26CF" w:rsidP="001C26CF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12. KEANN ŠUMÍCÍ KŘÍDLA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-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V1</w:t>
      </w:r>
    </w:p>
    <w:p w:rsidR="00A57136" w:rsidRPr="00B55BA5" w:rsidRDefault="00A57136" w:rsidP="001C26CF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E51A36" w:rsidRPr="00B55BA5" w:rsidRDefault="00E51A36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FENY:</w:t>
      </w: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DOROSTU</w:t>
      </w:r>
    </w:p>
    <w:p w:rsidR="003B1551" w:rsidRPr="00B55BA5" w:rsidRDefault="003B1551" w:rsidP="003B1551">
      <w:pPr>
        <w:widowControl/>
        <w:spacing w:after="0"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</w:t>
      </w:r>
      <w:r w:rsidR="001C26CF" w:rsidRPr="00B55BA5">
        <w:rPr>
          <w:rFonts w:ascii="Arial" w:hAnsi="Arial" w:cs="Arial"/>
          <w:b/>
          <w:sz w:val="20"/>
          <w:szCs w:val="20"/>
        </w:rPr>
        <w:t>3</w:t>
      </w:r>
      <w:r w:rsidRPr="00B55BA5">
        <w:rPr>
          <w:rFonts w:ascii="Arial" w:hAnsi="Arial" w:cs="Arial"/>
          <w:b/>
          <w:sz w:val="20"/>
          <w:szCs w:val="20"/>
        </w:rPr>
        <w:t>. GALAXIE SAMÝ ÚSPĚCH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-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nenastoupila</w:t>
      </w:r>
    </w:p>
    <w:p w:rsidR="00135D99" w:rsidRPr="00B55BA5" w:rsidRDefault="00135D99" w:rsidP="00135D99">
      <w:pPr>
        <w:widowControl/>
        <w:spacing w:after="0" w:line="240" w:lineRule="auto"/>
        <w:textAlignment w:val="auto"/>
        <w:rPr>
          <w:rFonts w:ascii="Arial" w:hAnsi="Arial" w:cs="Arial"/>
          <w:sz w:val="20"/>
          <w:szCs w:val="20"/>
        </w:rPr>
      </w:pPr>
    </w:p>
    <w:p w:rsidR="00E51A36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MLADÝCH</w:t>
      </w:r>
    </w:p>
    <w:p w:rsidR="001C26CF" w:rsidRPr="00B55BA5" w:rsidRDefault="00291A0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14. CATORI FARMALA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V2</w:t>
      </w:r>
    </w:p>
    <w:p w:rsidR="00135D99" w:rsidRPr="00B55BA5" w:rsidRDefault="00135D99" w:rsidP="00135D99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15. ATIRA ALQUNTAM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V3</w:t>
      </w:r>
    </w:p>
    <w:p w:rsidR="00C10710" w:rsidRPr="00B55BA5" w:rsidRDefault="00291A0C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</w:t>
      </w:r>
      <w:r w:rsidR="00135D99" w:rsidRPr="00B55BA5">
        <w:rPr>
          <w:rFonts w:ascii="Arial" w:hAnsi="Arial" w:cs="Arial"/>
          <w:b/>
          <w:sz w:val="20"/>
          <w:szCs w:val="20"/>
        </w:rPr>
        <w:t>6</w:t>
      </w:r>
      <w:r w:rsidR="00DE6410" w:rsidRPr="00B55BA5">
        <w:rPr>
          <w:rFonts w:ascii="Arial" w:hAnsi="Arial" w:cs="Arial"/>
          <w:b/>
          <w:sz w:val="20"/>
          <w:szCs w:val="20"/>
        </w:rPr>
        <w:t xml:space="preserve">. </w:t>
      </w:r>
      <w:r w:rsidRPr="00B55BA5">
        <w:rPr>
          <w:rFonts w:ascii="Arial" w:hAnsi="Arial" w:cs="Arial"/>
          <w:b/>
          <w:sz w:val="20"/>
          <w:szCs w:val="20"/>
        </w:rPr>
        <w:t xml:space="preserve">ARTEMIS </w:t>
      </w:r>
      <w:r w:rsidR="00705E75" w:rsidRPr="00B55BA5">
        <w:rPr>
          <w:rFonts w:ascii="Arial" w:hAnsi="Arial" w:cs="Arial"/>
          <w:b/>
          <w:sz w:val="20"/>
          <w:szCs w:val="20"/>
        </w:rPr>
        <w:t>SZÁDVÁRBORSA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V1, CAJC</w:t>
      </w:r>
    </w:p>
    <w:p w:rsidR="00A57136" w:rsidRPr="00B55BA5" w:rsidRDefault="00A57136" w:rsidP="00A57136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23. ARSHIA ALQUNTAM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-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VD4</w:t>
      </w:r>
    </w:p>
    <w:p w:rsidR="00A57136" w:rsidRPr="00B55BA5" w:rsidRDefault="00A57136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5B94" w:rsidRPr="00B55BA5" w:rsidRDefault="00FD46A9" w:rsidP="005E5B94">
      <w:pPr>
        <w:widowControl/>
        <w:spacing w:after="0"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MEZITŘÍDA</w:t>
      </w:r>
    </w:p>
    <w:p w:rsidR="00762A97" w:rsidRPr="00B55BA5" w:rsidRDefault="00291A0C" w:rsidP="00762A97">
      <w:pPr>
        <w:widowControl/>
        <w:spacing w:after="0"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</w:t>
      </w:r>
      <w:r w:rsidR="00135D99" w:rsidRPr="00B55BA5">
        <w:rPr>
          <w:rFonts w:ascii="Arial" w:hAnsi="Arial" w:cs="Arial"/>
          <w:b/>
          <w:sz w:val="20"/>
          <w:szCs w:val="20"/>
        </w:rPr>
        <w:t>7</w:t>
      </w:r>
      <w:r w:rsidR="00762A97" w:rsidRPr="00B55BA5">
        <w:rPr>
          <w:rFonts w:ascii="Arial" w:hAnsi="Arial" w:cs="Arial"/>
          <w:b/>
          <w:sz w:val="20"/>
          <w:szCs w:val="20"/>
        </w:rPr>
        <w:t>. BAGHIRA ELZÍ DĚDICTVÍ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V1, CAC</w:t>
      </w:r>
    </w:p>
    <w:p w:rsidR="001C26CF" w:rsidRPr="00B55BA5" w:rsidRDefault="00291A0C" w:rsidP="001C26CF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</w:t>
      </w:r>
      <w:r w:rsidR="00135D99" w:rsidRPr="00B55BA5">
        <w:rPr>
          <w:rFonts w:ascii="Arial" w:hAnsi="Arial" w:cs="Arial"/>
          <w:b/>
          <w:sz w:val="20"/>
          <w:szCs w:val="20"/>
        </w:rPr>
        <w:t>8</w:t>
      </w:r>
      <w:r w:rsidR="001C26CF" w:rsidRPr="00B55BA5">
        <w:rPr>
          <w:rFonts w:ascii="Arial" w:hAnsi="Arial" w:cs="Arial"/>
          <w:b/>
          <w:sz w:val="20"/>
          <w:szCs w:val="20"/>
        </w:rPr>
        <w:t>. COAHOMA TEXA</w:t>
      </w:r>
      <w:r w:rsidR="00A57136" w:rsidRPr="00B55BA5">
        <w:rPr>
          <w:rFonts w:ascii="Arial" w:hAnsi="Arial" w:cs="Arial"/>
          <w:b/>
          <w:sz w:val="20"/>
          <w:szCs w:val="20"/>
        </w:rPr>
        <w:t>N</w:t>
      </w:r>
      <w:r w:rsidR="001C26CF" w:rsidRPr="00B55BA5">
        <w:rPr>
          <w:rFonts w:ascii="Arial" w:hAnsi="Arial" w:cs="Arial"/>
          <w:b/>
          <w:sz w:val="20"/>
          <w:szCs w:val="20"/>
        </w:rPr>
        <w:t>NA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 xml:space="preserve">V2, </w:t>
      </w:r>
      <w:proofErr w:type="gramStart"/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R.CAC</w:t>
      </w:r>
      <w:proofErr w:type="gramEnd"/>
    </w:p>
    <w:p w:rsidR="00762A97" w:rsidRPr="00B55BA5" w:rsidRDefault="00762A97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B24EC" w:rsidRPr="00B55BA5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B24EC" w:rsidRPr="00B55BA5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1A0C" w:rsidRPr="00B55BA5" w:rsidRDefault="00FD46A9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TŘÍDA OTEVŘENÁ</w:t>
      </w:r>
    </w:p>
    <w:p w:rsidR="003B1551" w:rsidRPr="00B55BA5" w:rsidRDefault="00291A0C" w:rsidP="003B1551">
      <w:pPr>
        <w:widowControl/>
        <w:spacing w:after="0"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19</w:t>
      </w:r>
      <w:r w:rsidR="003B1551" w:rsidRPr="00B55BA5">
        <w:rPr>
          <w:rFonts w:ascii="Arial" w:hAnsi="Arial" w:cs="Arial"/>
          <w:b/>
          <w:sz w:val="20"/>
          <w:szCs w:val="20"/>
        </w:rPr>
        <w:t>. COAHOMA SARATOGA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VD2</w:t>
      </w:r>
    </w:p>
    <w:p w:rsidR="00135D99" w:rsidRPr="00B55BA5" w:rsidRDefault="00135D99" w:rsidP="00135D99">
      <w:pPr>
        <w:widowControl/>
        <w:spacing w:after="0"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20. FLORY SAMÝ ÚSPĚCH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V1, CAC</w:t>
      </w:r>
    </w:p>
    <w:p w:rsidR="00F34844" w:rsidRPr="00B55BA5" w:rsidRDefault="00F34844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B24EC" w:rsidRPr="00B55BA5" w:rsidRDefault="003B24E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FD46A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TŘÍDA VÍTĚZŮ</w:t>
      </w:r>
    </w:p>
    <w:p w:rsidR="00E51A36" w:rsidRPr="00B55BA5" w:rsidRDefault="00291A0C" w:rsidP="00E51A36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BA5">
        <w:rPr>
          <w:rFonts w:ascii="Arial" w:hAnsi="Arial" w:cs="Arial"/>
          <w:b/>
          <w:bCs/>
          <w:sz w:val="20"/>
          <w:szCs w:val="20"/>
        </w:rPr>
        <w:t>2</w:t>
      </w:r>
      <w:r w:rsidR="00135D99" w:rsidRPr="00B55BA5">
        <w:rPr>
          <w:rFonts w:ascii="Arial" w:hAnsi="Arial" w:cs="Arial"/>
          <w:b/>
          <w:bCs/>
          <w:sz w:val="20"/>
          <w:szCs w:val="20"/>
        </w:rPr>
        <w:t>1</w:t>
      </w:r>
      <w:r w:rsidR="00E51A36" w:rsidRPr="00B55BA5">
        <w:rPr>
          <w:rFonts w:ascii="Arial" w:hAnsi="Arial" w:cs="Arial"/>
          <w:b/>
          <w:bCs/>
          <w:sz w:val="20"/>
          <w:szCs w:val="20"/>
        </w:rPr>
        <w:t>. CARAMBA SAMÝ ÚSPĚCH</w:t>
      </w:r>
      <w:r w:rsidR="003B24EC" w:rsidRPr="00B55BA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bCs/>
          <w:color w:val="FF0000"/>
          <w:sz w:val="20"/>
          <w:szCs w:val="20"/>
        </w:rPr>
        <w:t>V1, CAC, Nejlepší fena, BOS</w:t>
      </w:r>
    </w:p>
    <w:p w:rsidR="00135D99" w:rsidRPr="00B55BA5" w:rsidRDefault="00135D99" w:rsidP="00E51A36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BA5">
        <w:rPr>
          <w:rFonts w:ascii="Arial" w:hAnsi="Arial" w:cs="Arial"/>
          <w:b/>
          <w:sz w:val="20"/>
          <w:szCs w:val="20"/>
        </w:rPr>
        <w:t>22. CHARITY AYRA ARANEL</w:t>
      </w:r>
      <w:r w:rsidR="003B24EC" w:rsidRPr="00B55BA5">
        <w:rPr>
          <w:rFonts w:ascii="Arial" w:hAnsi="Arial" w:cs="Arial"/>
          <w:b/>
          <w:sz w:val="20"/>
          <w:szCs w:val="20"/>
        </w:rPr>
        <w:t xml:space="preserve"> – </w:t>
      </w:r>
      <w:r w:rsidR="003B24EC" w:rsidRPr="00B55BA5">
        <w:rPr>
          <w:rFonts w:ascii="Arial" w:hAnsi="Arial" w:cs="Arial"/>
          <w:b/>
          <w:color w:val="FF0000"/>
          <w:sz w:val="20"/>
          <w:szCs w:val="20"/>
        </w:rPr>
        <w:t>VD2</w:t>
      </w:r>
    </w:p>
    <w:p w:rsidR="00E51A36" w:rsidRPr="00B55BA5" w:rsidRDefault="00E51A36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710" w:rsidRPr="00B55BA5" w:rsidRDefault="00C1071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95891" w:rsidRPr="00B55BA5" w:rsidRDefault="00A95891">
      <w:pPr>
        <w:pStyle w:val="Standard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  <w:sectPr w:rsidR="00A95891" w:rsidRPr="00B55BA5" w:rsidSect="003B24EC">
          <w:pgSz w:w="11906" w:h="16838"/>
          <w:pgMar w:top="1417" w:right="1417" w:bottom="1417" w:left="1417" w:header="708" w:footer="708" w:gutter="0"/>
          <w:cols w:space="708"/>
        </w:sectPr>
      </w:pPr>
    </w:p>
    <w:p w:rsidR="00C10710" w:rsidRPr="00B55BA5" w:rsidRDefault="00C10710" w:rsidP="00A95891">
      <w:pPr>
        <w:pStyle w:val="Standard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10710" w:rsidRPr="00B55BA5" w:rsidSect="003B24EC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79" w:rsidRDefault="00BA6679">
      <w:pPr>
        <w:spacing w:after="0" w:line="240" w:lineRule="auto"/>
      </w:pPr>
      <w:r>
        <w:separator/>
      </w:r>
    </w:p>
  </w:endnote>
  <w:endnote w:type="continuationSeparator" w:id="0">
    <w:p w:rsidR="00BA6679" w:rsidRDefault="00B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79" w:rsidRDefault="00BA66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6679" w:rsidRDefault="00BA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51F"/>
    <w:multiLevelType w:val="multilevel"/>
    <w:tmpl w:val="B3765A0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48D1005"/>
    <w:multiLevelType w:val="hybridMultilevel"/>
    <w:tmpl w:val="C3203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82"/>
    <w:rsid w:val="000561BC"/>
    <w:rsid w:val="00135D99"/>
    <w:rsid w:val="001C26CF"/>
    <w:rsid w:val="00291A0C"/>
    <w:rsid w:val="003B1551"/>
    <w:rsid w:val="003B24EC"/>
    <w:rsid w:val="003B3E6D"/>
    <w:rsid w:val="00565B19"/>
    <w:rsid w:val="005E5B94"/>
    <w:rsid w:val="00652182"/>
    <w:rsid w:val="00705E75"/>
    <w:rsid w:val="00762A97"/>
    <w:rsid w:val="00771D5D"/>
    <w:rsid w:val="007D43F9"/>
    <w:rsid w:val="00814255"/>
    <w:rsid w:val="008C3C0D"/>
    <w:rsid w:val="00A57136"/>
    <w:rsid w:val="00A95891"/>
    <w:rsid w:val="00AC54A3"/>
    <w:rsid w:val="00B2017C"/>
    <w:rsid w:val="00B55BA5"/>
    <w:rsid w:val="00B6695A"/>
    <w:rsid w:val="00BA6679"/>
    <w:rsid w:val="00BD3358"/>
    <w:rsid w:val="00C10710"/>
    <w:rsid w:val="00DE6410"/>
    <w:rsid w:val="00E51A36"/>
    <w:rsid w:val="00F34844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katalog%20BM%20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C88E-CA24-40DD-8584-E6EB08E7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katalog BM 2018</Template>
  <TotalTime>20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2018-05-30T19:34:00Z</dcterms:created>
  <dcterms:modified xsi:type="dcterms:W3CDTF">2018-06-10T20:10:00Z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